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CC" w:rsidRPr="00D63F36" w:rsidRDefault="00527CCC" w:rsidP="00AE03B2">
      <w:pPr>
        <w:snapToGrid w:val="0"/>
        <w:spacing w:line="34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D63F3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第</w:t>
      </w:r>
      <w:r w:rsidRPr="00D63F36">
        <w:rPr>
          <w:rFonts w:ascii="ＭＳ ゴシック" w:eastAsia="ＭＳ ゴシック" w:hAnsi="ＭＳ ゴシック" w:cs="ＭＳ ゴシック"/>
          <w:b/>
          <w:bCs/>
          <w:sz w:val="28"/>
          <w:szCs w:val="28"/>
          <w:u w:val="single"/>
        </w:rPr>
        <w:t>2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u w:val="single"/>
        </w:rPr>
        <w:t>5</w:t>
      </w:r>
      <w:r w:rsidRPr="00D63F3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回　地中熱利用シンポジウム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 xml:space="preserve">　札幌</w:t>
      </w:r>
    </w:p>
    <w:p w:rsidR="00527CCC" w:rsidRDefault="00527CCC" w:rsidP="00D35A12">
      <w:pPr>
        <w:snapToGrid w:val="0"/>
        <w:spacing w:beforeLines="50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D63F3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「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北海道における</w:t>
      </w:r>
      <w:r w:rsidRPr="00D63F3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地中熱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利用</w:t>
      </w:r>
      <w:r w:rsidRPr="00D63F3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」</w:t>
      </w:r>
    </w:p>
    <w:p w:rsidR="00527CCC" w:rsidRPr="006E7E6D" w:rsidRDefault="00527CCC" w:rsidP="00D35A12">
      <w:pPr>
        <w:snapToGrid w:val="0"/>
        <w:spacing w:beforeLines="50"/>
        <w:ind w:firstLineChars="100" w:firstLine="210"/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MS UI Gothic" w:hint="eastAsia"/>
        </w:rPr>
        <w:t>地中熱利用ヒートポンプシステムは、古くから北海道における暖房として利用されており、環境省の地中熱ヒートポンプシステムの設置件数は北海道が最も多くなっており、今後の普及に大きな効果が寄せられています。今回のシンポジウムは、札幌市において「北海道における地中熱利用」をテーマに開催します。</w:t>
      </w:r>
    </w:p>
    <w:p w:rsidR="00527CCC" w:rsidRPr="005D72AD" w:rsidRDefault="00527CCC" w:rsidP="00D35A12">
      <w:pPr>
        <w:spacing w:beforeLines="50"/>
        <w:ind w:left="735" w:hangingChars="350" w:hanging="735"/>
        <w:rPr>
          <w:rFonts w:ascii="MS UI Gothic" w:eastAsia="MS UI Gothic" w:hAnsi="MS UI Gothic" w:cs="Times New Roman"/>
        </w:rPr>
      </w:pPr>
      <w:r w:rsidRPr="005D72AD">
        <w:rPr>
          <w:rFonts w:ascii="MS UI Gothic" w:eastAsia="MS UI Gothic" w:hAnsi="MS UI Gothic" w:cs="MS UI Gothic" w:hint="eastAsia"/>
        </w:rPr>
        <w:t>日時：　平成</w:t>
      </w:r>
      <w:r>
        <w:rPr>
          <w:rFonts w:ascii="MS UI Gothic" w:eastAsia="MS UI Gothic" w:hAnsi="MS UI Gothic" w:cs="MS UI Gothic"/>
        </w:rPr>
        <w:t>29</w:t>
      </w:r>
      <w:r>
        <w:rPr>
          <w:rFonts w:ascii="MS UI Gothic" w:eastAsia="MS UI Gothic" w:hAnsi="MS UI Gothic" w:cs="MS UI Gothic" w:hint="eastAsia"/>
        </w:rPr>
        <w:t>年</w:t>
      </w:r>
      <w:r>
        <w:rPr>
          <w:rFonts w:ascii="MS UI Gothic" w:eastAsia="MS UI Gothic" w:hAnsi="MS UI Gothic" w:cs="MS UI Gothic"/>
        </w:rPr>
        <w:t>6</w:t>
      </w:r>
      <w:r>
        <w:rPr>
          <w:rFonts w:ascii="MS UI Gothic" w:eastAsia="MS UI Gothic" w:hAnsi="MS UI Gothic" w:cs="MS UI Gothic" w:hint="eastAsia"/>
        </w:rPr>
        <w:t>月</w:t>
      </w:r>
      <w:r>
        <w:rPr>
          <w:rFonts w:ascii="MS UI Gothic" w:eastAsia="MS UI Gothic" w:hAnsi="MS UI Gothic" w:cs="MS UI Gothic"/>
        </w:rPr>
        <w:t>14</w:t>
      </w:r>
      <w:r w:rsidRPr="005D72AD">
        <w:rPr>
          <w:rFonts w:ascii="MS UI Gothic" w:eastAsia="MS UI Gothic" w:hAnsi="MS UI Gothic" w:cs="MS UI Gothic" w:hint="eastAsia"/>
        </w:rPr>
        <w:t>日</w:t>
      </w:r>
      <w:r w:rsidRPr="005D72AD">
        <w:rPr>
          <w:rFonts w:ascii="MS UI Gothic" w:eastAsia="MS UI Gothic" w:hAnsi="MS UI Gothic" w:cs="MS UI Gothic"/>
        </w:rPr>
        <w:t>(</w:t>
      </w:r>
      <w:r>
        <w:rPr>
          <w:rFonts w:ascii="MS UI Gothic" w:eastAsia="MS UI Gothic" w:hAnsi="MS UI Gothic" w:cs="MS UI Gothic" w:hint="eastAsia"/>
        </w:rPr>
        <w:t>水</w:t>
      </w:r>
      <w:r w:rsidRPr="005D72AD">
        <w:rPr>
          <w:rFonts w:ascii="MS UI Gothic" w:eastAsia="MS UI Gothic" w:hAnsi="MS UI Gothic" w:cs="MS UI Gothic"/>
        </w:rPr>
        <w:t>)</w:t>
      </w:r>
      <w:r>
        <w:rPr>
          <w:rFonts w:ascii="MS UI Gothic" w:eastAsia="MS UI Gothic" w:hAnsi="MS UI Gothic" w:cs="MS UI Gothic" w:hint="eastAsia"/>
        </w:rPr>
        <w:t xml:space="preserve">　</w:t>
      </w:r>
      <w:r w:rsidRPr="005D72AD">
        <w:rPr>
          <w:rFonts w:ascii="MS UI Gothic" w:eastAsia="MS UI Gothic" w:hAnsi="MS UI Gothic" w:cs="MS UI Gothic"/>
        </w:rPr>
        <w:t>13</w:t>
      </w:r>
      <w:r w:rsidRPr="005D72AD">
        <w:rPr>
          <w:rFonts w:ascii="MS UI Gothic" w:eastAsia="MS UI Gothic" w:hAnsi="MS UI Gothic" w:cs="MS UI Gothic" w:hint="eastAsia"/>
        </w:rPr>
        <w:t>：</w:t>
      </w:r>
      <w:r>
        <w:rPr>
          <w:rFonts w:ascii="MS UI Gothic" w:eastAsia="MS UI Gothic" w:hAnsi="MS UI Gothic" w:cs="MS UI Gothic"/>
        </w:rPr>
        <w:t>3</w:t>
      </w:r>
      <w:r w:rsidRPr="005D72AD">
        <w:rPr>
          <w:rFonts w:ascii="MS UI Gothic" w:eastAsia="MS UI Gothic" w:hAnsi="MS UI Gothic" w:cs="MS UI Gothic"/>
        </w:rPr>
        <w:t>0</w:t>
      </w:r>
      <w:r w:rsidRPr="005D72AD">
        <w:rPr>
          <w:rFonts w:ascii="MS UI Gothic" w:eastAsia="MS UI Gothic" w:hAnsi="MS UI Gothic" w:cs="MS UI Gothic" w:hint="eastAsia"/>
        </w:rPr>
        <w:t>～</w:t>
      </w:r>
      <w:r w:rsidRPr="005D72AD">
        <w:rPr>
          <w:rFonts w:ascii="MS UI Gothic" w:eastAsia="MS UI Gothic" w:hAnsi="MS UI Gothic" w:cs="MS UI Gothic"/>
        </w:rPr>
        <w:t>1</w:t>
      </w:r>
      <w:r>
        <w:rPr>
          <w:rFonts w:ascii="MS UI Gothic" w:eastAsia="MS UI Gothic" w:hAnsi="MS UI Gothic" w:cs="MS UI Gothic"/>
        </w:rPr>
        <w:t>6</w:t>
      </w:r>
      <w:r w:rsidRPr="005D72AD">
        <w:rPr>
          <w:rFonts w:ascii="MS UI Gothic" w:eastAsia="MS UI Gothic" w:hAnsi="MS UI Gothic" w:cs="MS UI Gothic" w:hint="eastAsia"/>
        </w:rPr>
        <w:t>：</w:t>
      </w:r>
      <w:r>
        <w:rPr>
          <w:rFonts w:ascii="MS UI Gothic" w:eastAsia="MS UI Gothic" w:hAnsi="MS UI Gothic" w:cs="MS UI Gothic"/>
        </w:rPr>
        <w:t>45</w:t>
      </w:r>
      <w:r w:rsidRPr="005D72AD">
        <w:rPr>
          <w:rFonts w:ascii="MS UI Gothic" w:eastAsia="MS UI Gothic" w:hAnsi="MS UI Gothic" w:cs="MS UI Gothic" w:hint="eastAsia"/>
        </w:rPr>
        <w:t xml:space="preserve">　（受付開始</w:t>
      </w:r>
      <w:r w:rsidRPr="005D72AD">
        <w:rPr>
          <w:rFonts w:ascii="MS UI Gothic" w:eastAsia="MS UI Gothic" w:hAnsi="MS UI Gothic" w:cs="MS UI Gothic"/>
        </w:rPr>
        <w:t>1</w:t>
      </w:r>
      <w:r>
        <w:rPr>
          <w:rFonts w:ascii="MS UI Gothic" w:eastAsia="MS UI Gothic" w:hAnsi="MS UI Gothic" w:cs="MS UI Gothic"/>
        </w:rPr>
        <w:t>3</w:t>
      </w:r>
      <w:r w:rsidRPr="005D72AD">
        <w:rPr>
          <w:rFonts w:ascii="MS UI Gothic" w:eastAsia="MS UI Gothic" w:hAnsi="MS UI Gothic" w:cs="MS UI Gothic" w:hint="eastAsia"/>
        </w:rPr>
        <w:t>：</w:t>
      </w:r>
      <w:r>
        <w:rPr>
          <w:rFonts w:ascii="MS UI Gothic" w:eastAsia="MS UI Gothic" w:hAnsi="MS UI Gothic" w:cs="MS UI Gothic"/>
        </w:rPr>
        <w:t>0</w:t>
      </w:r>
      <w:r w:rsidRPr="005D72AD">
        <w:rPr>
          <w:rFonts w:ascii="MS UI Gothic" w:eastAsia="MS UI Gothic" w:hAnsi="MS UI Gothic" w:cs="MS UI Gothic"/>
        </w:rPr>
        <w:t>0</w:t>
      </w:r>
      <w:r w:rsidRPr="005D72AD">
        <w:rPr>
          <w:rFonts w:ascii="MS UI Gothic" w:eastAsia="MS UI Gothic" w:hAnsi="MS UI Gothic" w:cs="MS UI Gothic" w:hint="eastAsia"/>
        </w:rPr>
        <w:t>）</w:t>
      </w:r>
    </w:p>
    <w:p w:rsidR="00527CCC" w:rsidRPr="00B45829" w:rsidRDefault="00527CCC" w:rsidP="00D35A12">
      <w:pPr>
        <w:pStyle w:val="NormalWeb"/>
        <w:tabs>
          <w:tab w:val="right" w:pos="9072"/>
        </w:tabs>
        <w:spacing w:beforeLines="50"/>
        <w:ind w:left="735" w:hangingChars="350" w:hanging="735"/>
        <w:rPr>
          <w:rFonts w:ascii="MS UI Gothic" w:eastAsia="MS UI Gothic" w:hAnsi="MS UI Gothic" w:cs="Times New Roman"/>
          <w:sz w:val="21"/>
          <w:szCs w:val="21"/>
        </w:rPr>
      </w:pPr>
      <w:r w:rsidRPr="005D72AD">
        <w:rPr>
          <w:rFonts w:ascii="MS UI Gothic" w:eastAsia="MS UI Gothic" w:hAnsi="MS UI Gothic" w:cs="MS UI Gothic" w:hint="eastAsia"/>
          <w:sz w:val="21"/>
          <w:szCs w:val="21"/>
        </w:rPr>
        <w:t xml:space="preserve">会場：　</w:t>
      </w:r>
      <w:r>
        <w:rPr>
          <w:rFonts w:ascii="MS UI Gothic" w:eastAsia="MS UI Gothic" w:hAnsi="MS UI Gothic" w:cs="MS UI Gothic" w:hint="eastAsia"/>
          <w:sz w:val="21"/>
          <w:szCs w:val="21"/>
        </w:rPr>
        <w:t xml:space="preserve">札幌エルプラザ　</w:t>
      </w:r>
      <w:r>
        <w:rPr>
          <w:rFonts w:ascii="MS UI Gothic" w:eastAsia="MS UI Gothic" w:hAnsi="MS UI Gothic" w:cs="MS UI Gothic"/>
          <w:sz w:val="21"/>
          <w:szCs w:val="21"/>
        </w:rPr>
        <w:t>3F</w:t>
      </w:r>
      <w:r>
        <w:rPr>
          <w:rFonts w:ascii="MS UI Gothic" w:eastAsia="MS UI Gothic" w:hAnsi="MS UI Gothic" w:cs="MS UI Gothic" w:hint="eastAsia"/>
          <w:sz w:val="21"/>
          <w:szCs w:val="21"/>
        </w:rPr>
        <w:t xml:space="preserve">　ホール　　（札幌市北区北</w:t>
      </w:r>
      <w:r>
        <w:rPr>
          <w:rFonts w:ascii="MS UI Gothic" w:eastAsia="MS UI Gothic" w:hAnsi="MS UI Gothic" w:cs="MS UI Gothic"/>
          <w:sz w:val="21"/>
          <w:szCs w:val="21"/>
        </w:rPr>
        <w:t>8</w:t>
      </w:r>
      <w:r>
        <w:rPr>
          <w:rFonts w:ascii="MS UI Gothic" w:eastAsia="MS UI Gothic" w:hAnsi="MS UI Gothic" w:cs="MS UI Gothic" w:hint="eastAsia"/>
          <w:sz w:val="21"/>
          <w:szCs w:val="21"/>
        </w:rPr>
        <w:t>条西</w:t>
      </w:r>
      <w:r>
        <w:rPr>
          <w:rFonts w:ascii="MS UI Gothic" w:eastAsia="MS UI Gothic" w:hAnsi="MS UI Gothic" w:cs="MS UI Gothic"/>
          <w:sz w:val="21"/>
          <w:szCs w:val="21"/>
        </w:rPr>
        <w:t>3</w:t>
      </w:r>
      <w:r>
        <w:rPr>
          <w:rFonts w:ascii="MS UI Gothic" w:eastAsia="MS UI Gothic" w:hAnsi="MS UI Gothic" w:cs="MS UI Gothic" w:hint="eastAsia"/>
          <w:sz w:val="21"/>
          <w:szCs w:val="21"/>
        </w:rPr>
        <w:t>丁目）</w:t>
      </w:r>
    </w:p>
    <w:p w:rsidR="00527CCC" w:rsidRDefault="00527CCC" w:rsidP="00D35A12">
      <w:pPr>
        <w:spacing w:beforeLines="50"/>
        <w:ind w:left="735" w:hangingChars="350" w:hanging="735"/>
        <w:rPr>
          <w:rFonts w:ascii="MS UI Gothic" w:eastAsia="MS UI Gothic" w:hAnsi="MS UI Gothic" w:cs="Times New Roman"/>
        </w:rPr>
      </w:pPr>
      <w:r w:rsidRPr="005D72AD">
        <w:rPr>
          <w:rFonts w:ascii="MS UI Gothic" w:eastAsia="MS UI Gothic" w:hAnsi="MS UI Gothic" w:cs="MS UI Gothic" w:hint="eastAsia"/>
          <w:lang w:eastAsia="zh-CN"/>
        </w:rPr>
        <w:t>主催：　特定非営利活動法人　地中熱利用促進協会</w:t>
      </w:r>
    </w:p>
    <w:p w:rsidR="00527CCC" w:rsidRDefault="00527CCC" w:rsidP="00D35A12">
      <w:pPr>
        <w:spacing w:beforeLines="50"/>
        <w:ind w:left="1260" w:hangingChars="600" w:hanging="1260"/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MS UI Gothic" w:hint="eastAsia"/>
        </w:rPr>
        <w:t>後援</w:t>
      </w:r>
      <w:r>
        <w:rPr>
          <w:rFonts w:ascii="MS UI Gothic" w:eastAsia="MS UI Gothic" w:hAnsi="MS UI Gothic" w:cs="MS UI Gothic"/>
        </w:rPr>
        <w:t>(</w:t>
      </w:r>
      <w:r>
        <w:rPr>
          <w:rFonts w:ascii="MS UI Gothic" w:eastAsia="MS UI Gothic" w:hAnsi="MS UI Gothic" w:cs="MS UI Gothic" w:hint="eastAsia"/>
        </w:rPr>
        <w:t>予定</w:t>
      </w:r>
      <w:r>
        <w:rPr>
          <w:rFonts w:ascii="MS UI Gothic" w:eastAsia="MS UI Gothic" w:hAnsi="MS UI Gothic" w:cs="MS UI Gothic"/>
        </w:rPr>
        <w:t>)</w:t>
      </w:r>
      <w:r>
        <w:rPr>
          <w:rFonts w:ascii="MS UI Gothic" w:eastAsia="MS UI Gothic" w:hAnsi="MS UI Gothic" w:cs="MS UI Gothic" w:hint="eastAsia"/>
        </w:rPr>
        <w:t xml:space="preserve">：　</w:t>
      </w:r>
      <w:r w:rsidRPr="00B11C60">
        <w:rPr>
          <w:rFonts w:ascii="MS UI Gothic" w:eastAsia="MS UI Gothic" w:hAnsi="MS UI Gothic" w:cs="MS UI Gothic" w:hint="eastAsia"/>
          <w:color w:val="000000"/>
        </w:rPr>
        <w:t>北海道経済産業局、</w:t>
      </w:r>
      <w:r>
        <w:rPr>
          <w:rFonts w:ascii="MS UI Gothic" w:eastAsia="MS UI Gothic" w:hAnsi="MS UI Gothic" w:cs="MS UI Gothic" w:hint="eastAsia"/>
        </w:rPr>
        <w:t>一般財団法人ヒートポンプ・蓄熱センター、日本地熱学会、</w:t>
      </w:r>
      <w:r>
        <w:rPr>
          <w:rFonts w:ascii="MS UI Gothic" w:eastAsia="MS UI Gothic" w:hAnsi="MS UI Gothic" w:cs="Times New Roman"/>
        </w:rPr>
        <w:br/>
      </w:r>
      <w:r>
        <w:rPr>
          <w:rFonts w:ascii="MS UI Gothic" w:eastAsia="MS UI Gothic" w:hAnsi="MS UI Gothic" w:cs="MS UI Gothic" w:hint="eastAsia"/>
        </w:rPr>
        <w:t>一般社団法人全国さく井協会</w:t>
      </w:r>
    </w:p>
    <w:p w:rsidR="00527CCC" w:rsidRPr="005D72AD" w:rsidRDefault="00527CCC" w:rsidP="00D35A12">
      <w:pPr>
        <w:spacing w:beforeLines="50"/>
        <w:ind w:left="1260" w:hangingChars="600" w:hanging="1260"/>
        <w:rPr>
          <w:rFonts w:ascii="MS UI Gothic" w:eastAsia="MS UI Gothic" w:hAnsi="MS UI Gothic" w:cs="Times New Roman"/>
        </w:rPr>
      </w:pPr>
      <w:r w:rsidRPr="005D72AD">
        <w:rPr>
          <w:rFonts w:ascii="MS UI Gothic" w:eastAsia="MS UI Gothic" w:hAnsi="MS UI Gothic" w:cs="MS UI Gothic" w:hint="eastAsia"/>
        </w:rPr>
        <w:t>プログラム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527CCC" w:rsidRPr="005D72AD">
        <w:trPr>
          <w:trHeight w:val="3819"/>
        </w:trPr>
        <w:tc>
          <w:tcPr>
            <w:tcW w:w="9923" w:type="dxa"/>
          </w:tcPr>
          <w:p w:rsidR="00527CCC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13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3</w:t>
            </w:r>
            <w:r w:rsidRPr="005D72AD">
              <w:rPr>
                <w:rFonts w:ascii="MS UI Gothic" w:eastAsia="MS UI Gothic" w:hAnsi="MS UI Gothic" w:cs="MS UI Gothic"/>
              </w:rPr>
              <w:t>0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13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35</w:t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 w:rsidRPr="005D72AD">
              <w:rPr>
                <w:rFonts w:ascii="MS UI Gothic" w:eastAsia="MS UI Gothic" w:hAnsi="MS UI Gothic" w:cs="MS UI Gothic" w:hint="eastAsia"/>
              </w:rPr>
              <w:t>開会挨拶</w:t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地中熱利用促進協会　理事長　笹田　政克</w:t>
            </w:r>
          </w:p>
          <w:p w:rsidR="00527CCC" w:rsidRPr="00436604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785" w:hangingChars="800" w:hanging="1680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3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35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3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4</w:t>
            </w:r>
            <w:r w:rsidRPr="005D72AD">
              <w:rPr>
                <w:rFonts w:ascii="MS UI Gothic" w:eastAsia="MS UI Gothic" w:hAnsi="MS UI Gothic" w:cs="MS UI Gothic"/>
              </w:rPr>
              <w:t>0</w:t>
            </w:r>
            <w:r w:rsidRPr="005D72AD">
              <w:rPr>
                <w:rFonts w:ascii="MS UI Gothic" w:eastAsia="MS UI Gothic" w:hAnsi="MS UI Gothic" w:cs="MS UI Gothic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>来賓挨拶　……</w:t>
            </w:r>
            <w:r>
              <w:rPr>
                <w:rFonts w:ascii="MS UI Gothic" w:eastAsia="MS UI Gothic" w:hAnsi="MS UI Gothic" w:cs="MS UI Gothic"/>
              </w:rPr>
              <w:t xml:space="preserve"> </w:t>
            </w:r>
            <w:r w:rsidRPr="00D35A12">
              <w:rPr>
                <w:rFonts w:ascii="MS UI Gothic" w:eastAsia="MS UI Gothic" w:hAnsi="MS UI Gothic" w:cs="MS UI Gothic" w:hint="eastAsia"/>
              </w:rPr>
              <w:t>北海道経済産業局</w:t>
            </w:r>
            <w:r w:rsidRPr="00D35A12">
              <w:rPr>
                <w:rFonts w:ascii="MS UI Gothic" w:eastAsia="MS UI Gothic" w:hAnsi="MS UI Gothic" w:cs="MS UI Gothic"/>
              </w:rPr>
              <w:t xml:space="preserve"> </w:t>
            </w:r>
            <w:r w:rsidRPr="00D35A12">
              <w:rPr>
                <w:rFonts w:ascii="MS UI Gothic" w:eastAsia="MS UI Gothic" w:hAnsi="MS UI Gothic" w:cs="MS UI Gothic" w:hint="eastAsia"/>
              </w:rPr>
              <w:t>資源エネルギー環境部エネルギー対策課長</w:t>
            </w:r>
            <w:r w:rsidRPr="00D35A12">
              <w:rPr>
                <w:rFonts w:ascii="MS UI Gothic" w:eastAsia="MS UI Gothic" w:hAnsi="MS UI Gothic" w:cs="MS UI Gothic"/>
              </w:rPr>
              <w:t xml:space="preserve"> </w:t>
            </w:r>
            <w:r w:rsidRPr="00D35A12">
              <w:rPr>
                <w:rFonts w:ascii="MS UI Gothic" w:eastAsia="MS UI Gothic" w:hAnsi="MS UI Gothic" w:cs="MS UI Gothic" w:hint="eastAsia"/>
              </w:rPr>
              <w:t>西村</w:t>
            </w:r>
            <w:r w:rsidRPr="00D35A12">
              <w:rPr>
                <w:rFonts w:ascii="MS UI Gothic" w:eastAsia="MS UI Gothic" w:hAnsi="MS UI Gothic" w:cs="MS UI Gothic"/>
              </w:rPr>
              <w:t xml:space="preserve"> </w:t>
            </w:r>
            <w:r w:rsidRPr="00D35A12">
              <w:rPr>
                <w:rFonts w:ascii="MS UI Gothic" w:eastAsia="MS UI Gothic" w:hAnsi="MS UI Gothic" w:cs="MS UI Gothic" w:hint="eastAsia"/>
              </w:rPr>
              <w:t>かおり</w:t>
            </w:r>
          </w:p>
          <w:p w:rsidR="00527CCC" w:rsidRPr="00436604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firstLineChars="50" w:firstLine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13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40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>
              <w:rPr>
                <w:rFonts w:ascii="MS UI Gothic" w:eastAsia="MS UI Gothic" w:hAnsi="MS UI Gothic" w:cs="MS UI Gothic"/>
              </w:rPr>
              <w:t>14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25</w:t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>基調講演</w:t>
            </w:r>
            <w:r w:rsidRPr="005D72AD">
              <w:rPr>
                <w:rFonts w:ascii="MS UI Gothic" w:eastAsia="MS UI Gothic" w:hAnsi="MS UI Gothic" w:cs="MS UI Gothic" w:hint="eastAsia"/>
              </w:rPr>
              <w:t>「</w:t>
            </w:r>
            <w:r>
              <w:rPr>
                <w:rFonts w:ascii="MS UI Gothic" w:eastAsia="MS UI Gothic" w:hAnsi="MS UI Gothic" w:cs="MS UI Gothic" w:hint="eastAsia"/>
              </w:rPr>
              <w:t>北海道における地中熱利用の発展</w:t>
            </w:r>
            <w:r w:rsidRPr="005D72AD">
              <w:rPr>
                <w:rFonts w:ascii="MS UI Gothic" w:eastAsia="MS UI Gothic" w:hAnsi="MS UI Gothic" w:cs="MS UI Gothic" w:hint="eastAsia"/>
              </w:rPr>
              <w:t>」</w:t>
            </w:r>
            <w:r w:rsidRPr="005D72AD">
              <w:rPr>
                <w:rFonts w:ascii="MS UI Gothic" w:eastAsia="MS UI Gothic" w:hAnsi="MS UI Gothic" w:cs="Times New Roman"/>
              </w:rPr>
              <w:br/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 w:rsidRPr="005D72AD"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北海道大学　大学院工学研究院　教授　長野　克則</w:t>
            </w:r>
          </w:p>
          <w:p w:rsidR="00527CCC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14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25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4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45</w:t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>「省エネに関する取組と地中熱」</w:t>
            </w:r>
            <w:r>
              <w:rPr>
                <w:rFonts w:ascii="MS UI Gothic" w:eastAsia="MS UI Gothic" w:hAnsi="MS UI Gothic" w:cs="Times New Roman"/>
              </w:rPr>
              <w:br/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北海道電力㈱　総合研究所　エネルギー利用グループリーダー　石川　光浩</w:t>
            </w:r>
          </w:p>
          <w:p w:rsidR="00527CCC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4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45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5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00</w:t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 w:rsidRPr="005D72AD">
              <w:rPr>
                <w:rFonts w:ascii="MS UI Gothic" w:eastAsia="MS UI Gothic" w:hAnsi="MS UI Gothic" w:cs="MS UI Gothic" w:hint="eastAsia"/>
              </w:rPr>
              <w:t>休憩</w:t>
            </w:r>
          </w:p>
          <w:p w:rsidR="00527CCC" w:rsidRPr="00A14F65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A14F65">
              <w:rPr>
                <w:rFonts w:ascii="MS UI Gothic" w:eastAsia="MS UI Gothic" w:hAnsi="MS UI Gothic" w:cs="MS UI Gothic" w:hint="eastAsia"/>
              </w:rPr>
              <w:t>【北海道における地中熱取り組み事例紹介】</w:t>
            </w:r>
          </w:p>
          <w:p w:rsidR="00527CCC" w:rsidRPr="00436604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5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00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5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15</w:t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 w:rsidRPr="00436604">
              <w:rPr>
                <w:rFonts w:ascii="MS UI Gothic" w:eastAsia="MS UI Gothic" w:hAnsi="MS UI Gothic" w:cs="MS UI Gothic" w:hint="eastAsia"/>
              </w:rPr>
              <w:t>｢</w:t>
            </w:r>
            <w:r>
              <w:rPr>
                <w:rFonts w:ascii="MS UI Gothic" w:eastAsia="MS UI Gothic" w:hAnsi="MS UI Gothic" w:cs="MS UI Gothic" w:hint="eastAsia"/>
              </w:rPr>
              <w:t>喜茂別町の取組</w:t>
            </w:r>
            <w:r w:rsidRPr="00436604">
              <w:rPr>
                <w:rFonts w:ascii="MS UI Gothic" w:eastAsia="MS UI Gothic" w:hAnsi="MS UI Gothic" w:cs="MS UI Gothic" w:hint="eastAsia"/>
              </w:rPr>
              <w:t>｣</w:t>
            </w:r>
            <w:r>
              <w:rPr>
                <w:rFonts w:ascii="MS UI Gothic" w:eastAsia="MS UI Gothic" w:hAnsi="MS UI Gothic" w:cs="Times New Roman"/>
              </w:rPr>
              <w:br/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喜茂別町　副町長　内村　俊二</w:t>
            </w:r>
          </w:p>
          <w:p w:rsidR="00527CCC" w:rsidRPr="00436604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5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15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>
              <w:rPr>
                <w:rFonts w:ascii="MS UI Gothic" w:eastAsia="MS UI Gothic" w:hAnsi="MS UI Gothic" w:cs="MS UI Gothic"/>
              </w:rPr>
              <w:t>15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30</w:t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 w:rsidRPr="00436604">
              <w:rPr>
                <w:rFonts w:ascii="MS UI Gothic" w:eastAsia="MS UI Gothic" w:hAnsi="MS UI Gothic" w:cs="MS UI Gothic" w:hint="eastAsia"/>
              </w:rPr>
              <w:t>｢</w:t>
            </w:r>
            <w:r>
              <w:rPr>
                <w:rFonts w:ascii="MS UI Gothic" w:eastAsia="MS UI Gothic" w:hAnsi="MS UI Gothic" w:cs="MS UI Gothic" w:hint="eastAsia"/>
              </w:rPr>
              <w:t xml:space="preserve">るすつ子どもセンターぽっけ　</w:t>
            </w:r>
            <w:r>
              <w:rPr>
                <w:rFonts w:ascii="Segoe UI Symbol" w:eastAsia="MS UI Gothic" w:hAnsi="Segoe UI Symbol" w:cs="MS UI Gothic" w:hint="eastAsia"/>
              </w:rPr>
              <w:t>～自然エネルギーを利用したローエネルギー施設～</w:t>
            </w:r>
            <w:r w:rsidRPr="00436604">
              <w:rPr>
                <w:rFonts w:ascii="MS UI Gothic" w:eastAsia="MS UI Gothic" w:hAnsi="MS UI Gothic" w:cs="MS UI Gothic" w:hint="eastAsia"/>
              </w:rPr>
              <w:t>｣</w:t>
            </w:r>
            <w:r>
              <w:rPr>
                <w:rFonts w:ascii="MS UI Gothic" w:eastAsia="MS UI Gothic" w:hAnsi="MS UI Gothic" w:cs="Times New Roman"/>
              </w:rPr>
              <w:br/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留寿都村立るすつ子どもセンター長　松下　靖彦</w:t>
            </w:r>
          </w:p>
          <w:p w:rsidR="00527CCC" w:rsidRPr="00AE03B2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5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30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5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45</w:t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>「南富良野町　小学校への導入」</w:t>
            </w:r>
            <w:r>
              <w:rPr>
                <w:rFonts w:ascii="MS UI Gothic" w:eastAsia="MS UI Gothic" w:hAnsi="MS UI Gothic" w:cs="Times New Roman"/>
              </w:rPr>
              <w:br/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南富良野町　教育委員会　教育長　岩渕　秀一</w:t>
            </w:r>
          </w:p>
          <w:p w:rsidR="00527CCC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 w:after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5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45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6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00</w:t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>「訓子府町認定こども園　わくわく園への導入」</w:t>
            </w:r>
            <w:r>
              <w:rPr>
                <w:rFonts w:ascii="MS UI Gothic" w:eastAsia="MS UI Gothic" w:hAnsi="MS UI Gothic" w:cs="Times New Roman"/>
              </w:rPr>
              <w:br/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訓子府町　わくわく園　園長　吉田　寛</w:t>
            </w:r>
          </w:p>
          <w:p w:rsidR="00527CCC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 w:after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6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00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6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 xml:space="preserve">15  </w:t>
            </w:r>
            <w:r>
              <w:rPr>
                <w:rFonts w:ascii="MS UI Gothic" w:eastAsia="MS UI Gothic" w:hAnsi="MS UI Gothic" w:cs="MS UI Gothic" w:hint="eastAsia"/>
              </w:rPr>
              <w:t>「自社社屋への導入」</w:t>
            </w:r>
            <w:r>
              <w:rPr>
                <w:rFonts w:ascii="MS UI Gothic" w:eastAsia="MS UI Gothic" w:hAnsi="MS UI Gothic" w:cs="Times New Roman"/>
              </w:rPr>
              <w:br/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稚内市　三浦電機㈱　三浦　康宏</w:t>
            </w:r>
          </w:p>
          <w:p w:rsidR="00527CCC" w:rsidRPr="00D35A12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 w:after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6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15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6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30</w:t>
            </w:r>
            <w:r>
              <w:rPr>
                <w:rFonts w:ascii="MS UI Gothic" w:eastAsia="MS UI Gothic" w:hAnsi="MS UI Gothic" w:cs="MS UI Gothic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>「住宅・農業施設への導入事例」</w:t>
            </w:r>
            <w:r>
              <w:rPr>
                <w:rFonts w:ascii="MS UI Gothic" w:eastAsia="MS UI Gothic" w:hAnsi="MS UI Gothic" w:cs="Times New Roman"/>
              </w:rPr>
              <w:br/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㈱ディンプレックス・ジャパン　</w:t>
            </w:r>
            <w:r w:rsidRPr="00D35A12">
              <w:rPr>
                <w:rFonts w:ascii="MS UI Gothic" w:eastAsia="MS UI Gothic" w:hAnsi="MS UI Gothic" w:cs="MS UI Gothic" w:hint="eastAsia"/>
              </w:rPr>
              <w:t>営業本部</w:t>
            </w:r>
            <w:r w:rsidRPr="00D35A12">
              <w:rPr>
                <w:rFonts w:ascii="MS UI Gothic" w:eastAsia="MS UI Gothic" w:hAnsi="MS UI Gothic" w:cs="MS UI Gothic"/>
              </w:rPr>
              <w:t xml:space="preserve"> </w:t>
            </w:r>
            <w:r w:rsidRPr="00D35A12">
              <w:rPr>
                <w:rFonts w:ascii="MS UI Gothic" w:eastAsia="MS UI Gothic" w:hAnsi="MS UI Gothic" w:cs="MS UI Gothic" w:hint="eastAsia"/>
              </w:rPr>
              <w:t>北日本営業所</w:t>
            </w:r>
            <w:r w:rsidRPr="00D35A12">
              <w:rPr>
                <w:rFonts w:ascii="MS UI Gothic" w:eastAsia="MS UI Gothic" w:hAnsi="MS UI Gothic" w:cs="MS UI Gothic"/>
              </w:rPr>
              <w:t xml:space="preserve"> </w:t>
            </w:r>
            <w:r w:rsidRPr="00D35A12">
              <w:rPr>
                <w:rFonts w:ascii="MS UI Gothic" w:eastAsia="MS UI Gothic" w:hAnsi="MS UI Gothic" w:cs="MS UI Gothic" w:hint="eastAsia"/>
              </w:rPr>
              <w:t>グループリーダー　根岸</w:t>
            </w:r>
            <w:r w:rsidRPr="00D35A12">
              <w:rPr>
                <w:rFonts w:ascii="MS UI Gothic" w:eastAsia="MS UI Gothic" w:hAnsi="MS UI Gothic" w:cs="MS UI Gothic"/>
              </w:rPr>
              <w:t xml:space="preserve"> </w:t>
            </w:r>
            <w:r w:rsidRPr="00D35A12">
              <w:rPr>
                <w:rFonts w:ascii="MS UI Gothic" w:eastAsia="MS UI Gothic" w:hAnsi="MS UI Gothic" w:cs="MS UI Gothic" w:hint="eastAsia"/>
              </w:rPr>
              <w:t>浩史</w:t>
            </w:r>
          </w:p>
          <w:p w:rsidR="00527CCC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6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30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6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40</w:t>
            </w:r>
            <w:r w:rsidRPr="005D72AD"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>質疑応答</w:t>
            </w:r>
          </w:p>
          <w:p w:rsidR="00527CCC" w:rsidRPr="00436604" w:rsidRDefault="00527CCC" w:rsidP="00D35A12">
            <w:pPr>
              <w:tabs>
                <w:tab w:val="left" w:pos="1593"/>
                <w:tab w:val="right" w:leader="middleDot" w:pos="9673"/>
              </w:tabs>
              <w:snapToGrid w:val="0"/>
              <w:spacing w:beforeLines="20" w:afterLines="20"/>
              <w:ind w:leftChars="50" w:left="105"/>
              <w:rPr>
                <w:rFonts w:ascii="MS UI Gothic" w:eastAsia="MS UI Gothic" w:hAnsi="MS UI Gothic" w:cs="Times New Roman"/>
              </w:rPr>
            </w:pP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6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40</w:t>
            </w:r>
            <w:r w:rsidRPr="005D72AD">
              <w:rPr>
                <w:rFonts w:ascii="MS UI Gothic" w:eastAsia="MS UI Gothic" w:hAnsi="MS UI Gothic" w:cs="MS UI Gothic" w:hint="eastAsia"/>
              </w:rPr>
              <w:t>～</w:t>
            </w:r>
            <w:r w:rsidRPr="005D72AD">
              <w:rPr>
                <w:rFonts w:ascii="MS UI Gothic" w:eastAsia="MS UI Gothic" w:hAnsi="MS UI Gothic" w:cs="MS UI Gothic"/>
              </w:rPr>
              <w:t>1</w:t>
            </w:r>
            <w:r>
              <w:rPr>
                <w:rFonts w:ascii="MS UI Gothic" w:eastAsia="MS UI Gothic" w:hAnsi="MS UI Gothic" w:cs="MS UI Gothic"/>
              </w:rPr>
              <w:t>6</w:t>
            </w:r>
            <w:r w:rsidRPr="005D72AD">
              <w:rPr>
                <w:rFonts w:ascii="MS UI Gothic" w:eastAsia="MS UI Gothic" w:hAnsi="MS UI Gothic" w:cs="MS UI Gothic" w:hint="eastAsia"/>
              </w:rPr>
              <w:t>：</w:t>
            </w:r>
            <w:r>
              <w:rPr>
                <w:rFonts w:ascii="MS UI Gothic" w:eastAsia="MS UI Gothic" w:hAnsi="MS UI Gothic" w:cs="MS UI Gothic"/>
              </w:rPr>
              <w:t>45</w:t>
            </w:r>
            <w:r>
              <w:rPr>
                <w:rFonts w:ascii="MS UI Gothic" w:eastAsia="MS UI Gothic" w:hAnsi="MS UI Gothic" w:cs="MS UI Gothic"/>
              </w:rPr>
              <w:tab/>
            </w:r>
            <w:r w:rsidRPr="005D72AD">
              <w:rPr>
                <w:rFonts w:ascii="MS UI Gothic" w:eastAsia="MS UI Gothic" w:hAnsi="MS UI Gothic" w:cs="MS UI Gothic" w:hint="eastAsia"/>
              </w:rPr>
              <w:t>閉会挨拶</w:t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>
              <w:rPr>
                <w:rFonts w:ascii="MS UI Gothic" w:eastAsia="MS UI Gothic" w:hAnsi="MS UI Gothic" w:cs="Times New Roman"/>
              </w:rPr>
              <w:tab/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 w:rsidRPr="00436604">
              <w:rPr>
                <w:rFonts w:ascii="MS UI Gothic" w:eastAsia="MS UI Gothic" w:hAnsi="MS UI Gothic" w:cs="MS UI Gothic" w:hint="eastAsia"/>
              </w:rPr>
              <w:t>地中熱利用促進協会</w:t>
            </w:r>
            <w:r>
              <w:rPr>
                <w:rFonts w:ascii="MS UI Gothic" w:eastAsia="MS UI Gothic" w:hAnsi="MS UI Gothic" w:cs="MS UI Gothic" w:hint="eastAsia"/>
              </w:rPr>
              <w:t xml:space="preserve">　</w:t>
            </w:r>
            <w:r w:rsidRPr="00436604">
              <w:rPr>
                <w:rFonts w:ascii="MS UI Gothic" w:eastAsia="MS UI Gothic" w:hAnsi="MS UI Gothic" w:cs="MS UI Gothic" w:hint="eastAsia"/>
              </w:rPr>
              <w:t>副理事長</w:t>
            </w:r>
            <w:r>
              <w:rPr>
                <w:rFonts w:ascii="MS UI Gothic" w:eastAsia="MS UI Gothic" w:hAnsi="MS UI Gothic" w:cs="MS UI Gothic" w:hint="eastAsia"/>
              </w:rPr>
              <w:t xml:space="preserve">　柴田　和夫</w:t>
            </w:r>
          </w:p>
        </w:tc>
      </w:tr>
    </w:tbl>
    <w:p w:rsidR="00527CCC" w:rsidRDefault="00527CCC" w:rsidP="00D35A12">
      <w:pPr>
        <w:spacing w:beforeLines="50" w:afterLines="50"/>
        <w:ind w:left="840" w:hangingChars="400" w:hanging="840"/>
        <w:rPr>
          <w:rFonts w:ascii="MS UI Gothic" w:eastAsia="MS UI Gothic" w:hAnsi="MS UI Gothic" w:cs="MS UI Gothic"/>
        </w:rPr>
      </w:pPr>
      <w:r w:rsidRPr="005D72AD">
        <w:rPr>
          <w:rFonts w:ascii="MS UI Gothic" w:eastAsia="MS UI Gothic" w:hAnsi="MS UI Gothic" w:cs="MS UI Gothic" w:hint="eastAsia"/>
        </w:rPr>
        <w:t>参加費</w:t>
      </w:r>
      <w:r w:rsidRPr="005D72AD">
        <w:rPr>
          <w:rFonts w:ascii="MS UI Gothic" w:eastAsia="MS UI Gothic" w:hAnsi="MS UI Gothic" w:cs="MS UI Gothic" w:hint="eastAsia"/>
          <w:lang w:eastAsia="zh-CN"/>
        </w:rPr>
        <w:t xml:space="preserve">：　</w:t>
      </w:r>
      <w:r>
        <w:rPr>
          <w:rFonts w:ascii="MS UI Gothic" w:eastAsia="MS UI Gothic" w:hAnsi="MS UI Gothic" w:cs="MS UI Gothic" w:hint="eastAsia"/>
        </w:rPr>
        <w:t>無料（資料代：　協会会員</w:t>
      </w:r>
      <w:r>
        <w:rPr>
          <w:rFonts w:ascii="MS UI Gothic" w:eastAsia="MS UI Gothic" w:hAnsi="MS UI Gothic" w:cs="MS UI Gothic"/>
        </w:rPr>
        <w:t>1,500</w:t>
      </w:r>
      <w:r>
        <w:rPr>
          <w:rFonts w:ascii="MS UI Gothic" w:eastAsia="MS UI Gothic" w:hAnsi="MS UI Gothic" w:cs="MS UI Gothic" w:hint="eastAsia"/>
        </w:rPr>
        <w:t>円、非会員</w:t>
      </w:r>
      <w:r w:rsidRPr="00E6355B">
        <w:rPr>
          <w:rFonts w:ascii="MS UI Gothic" w:eastAsia="MS UI Gothic" w:hAnsi="MS UI Gothic" w:cs="MS UI Gothic"/>
        </w:rPr>
        <w:t>2,000</w:t>
      </w:r>
      <w:r w:rsidRPr="00E6355B">
        <w:rPr>
          <w:rFonts w:ascii="MS UI Gothic" w:eastAsia="MS UI Gothic" w:hAnsi="MS UI Gothic" w:cs="MS UI Gothic" w:hint="eastAsia"/>
        </w:rPr>
        <w:t>円</w:t>
      </w:r>
      <w:bookmarkStart w:id="0" w:name="_GoBack"/>
      <w:bookmarkEnd w:id="0"/>
      <w:r>
        <w:rPr>
          <w:rFonts w:ascii="MS UI Gothic" w:eastAsia="MS UI Gothic" w:hAnsi="MS UI Gothic" w:cs="MS UI Gothic" w:hint="eastAsia"/>
        </w:rPr>
        <w:t xml:space="preserve">）　　　</w:t>
      </w:r>
      <w:r w:rsidRPr="00D514C7">
        <w:rPr>
          <w:rFonts w:ascii="MS UI Gothic" w:eastAsia="MS UI Gothic" w:hAnsi="MS UI Gothic" w:cs="MS UI Gothic" w:hint="eastAsia"/>
          <w:spacing w:val="105"/>
          <w:kern w:val="0"/>
          <w:fitText w:val="630" w:id="1435251456"/>
        </w:rPr>
        <w:t>定</w:t>
      </w:r>
      <w:r w:rsidRPr="00D514C7">
        <w:rPr>
          <w:rFonts w:ascii="MS UI Gothic" w:eastAsia="MS UI Gothic" w:hAnsi="MS UI Gothic" w:cs="MS UI Gothic" w:hint="eastAsia"/>
          <w:kern w:val="0"/>
          <w:fitText w:val="630" w:id="1435251456"/>
        </w:rPr>
        <w:t>員</w:t>
      </w:r>
      <w:r>
        <w:rPr>
          <w:rFonts w:ascii="MS UI Gothic" w:eastAsia="MS UI Gothic" w:hAnsi="MS UI Gothic" w:cs="MS UI Gothic" w:hint="eastAsia"/>
        </w:rPr>
        <w:t xml:space="preserve">：　</w:t>
      </w:r>
      <w:r>
        <w:rPr>
          <w:rFonts w:ascii="MS UI Gothic" w:eastAsia="MS UI Gothic" w:hAnsi="MS UI Gothic" w:cs="MS UI Gothic"/>
        </w:rPr>
        <w:t>180</w:t>
      </w:r>
      <w:r>
        <w:rPr>
          <w:rFonts w:ascii="MS UI Gothic" w:eastAsia="MS UI Gothic" w:hAnsi="MS UI Gothic" w:cs="MS UI Gothic" w:hint="eastAsia"/>
        </w:rPr>
        <w:t>名</w:t>
      </w:r>
      <w:r>
        <w:rPr>
          <w:rFonts w:ascii="MS UI Gothic" w:eastAsia="MS UI Gothic" w:hAnsi="MS UI Gothic" w:cs="MS UI Gothic"/>
        </w:rPr>
        <w:t>(</w:t>
      </w:r>
      <w:r>
        <w:rPr>
          <w:rFonts w:ascii="MS UI Gothic" w:eastAsia="MS UI Gothic" w:hAnsi="MS UI Gothic" w:cs="MS UI Gothic" w:hint="eastAsia"/>
        </w:rPr>
        <w:t>定員となり次第締切ます</w:t>
      </w:r>
      <w:r>
        <w:rPr>
          <w:rFonts w:ascii="MS UI Gothic" w:eastAsia="MS UI Gothic" w:hAnsi="MS UI Gothic" w:cs="MS UI Gothic"/>
        </w:rPr>
        <w:t>)</w:t>
      </w:r>
    </w:p>
    <w:p w:rsidR="00527CCC" w:rsidRDefault="00527CCC" w:rsidP="00D35A12">
      <w:pPr>
        <w:spacing w:beforeLines="50" w:afterLines="50"/>
        <w:ind w:left="840" w:hangingChars="400" w:hanging="840"/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MS UI Gothic"/>
        </w:rPr>
        <w:t>CPD</w:t>
      </w:r>
      <w:r>
        <w:rPr>
          <w:rFonts w:ascii="MS UI Gothic" w:eastAsia="MS UI Gothic" w:hAnsi="MS UI Gothic" w:cs="MS UI Gothic" w:hint="eastAsia"/>
        </w:rPr>
        <w:t>：　本シンポジウムは建築</w:t>
      </w:r>
      <w:r>
        <w:rPr>
          <w:rFonts w:ascii="MS UI Gothic" w:eastAsia="MS UI Gothic" w:hAnsi="MS UI Gothic" w:cs="MS UI Gothic"/>
        </w:rPr>
        <w:t>CPD</w:t>
      </w:r>
      <w:r>
        <w:rPr>
          <w:rFonts w:ascii="MS UI Gothic" w:eastAsia="MS UI Gothic" w:hAnsi="MS UI Gothic" w:cs="MS UI Gothic" w:hint="eastAsia"/>
        </w:rPr>
        <w:t>制度の認定プログラムです。認定時間は３時間です。なお、その他の</w:t>
      </w:r>
      <w:r>
        <w:rPr>
          <w:rFonts w:ascii="MS UI Gothic" w:eastAsia="MS UI Gothic" w:hAnsi="MS UI Gothic" w:cs="MS UI Gothic"/>
        </w:rPr>
        <w:t>CPD</w:t>
      </w:r>
      <w:r>
        <w:rPr>
          <w:rFonts w:ascii="MS UI Gothic" w:eastAsia="MS UI Gothic" w:hAnsi="MS UI Gothic" w:cs="MS UI Gothic" w:hint="eastAsia"/>
        </w:rPr>
        <w:t>の申請等のため受講証明が必要な方には、受講証明書を発行します。</w:t>
      </w:r>
    </w:p>
    <w:p w:rsidR="00527CCC" w:rsidRDefault="00527CCC" w:rsidP="00D35A12">
      <w:pPr>
        <w:spacing w:beforeLines="50" w:afterLines="50"/>
        <w:ind w:left="840" w:hangingChars="400" w:hanging="840"/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MS UI Gothic" w:hint="eastAsia"/>
        </w:rPr>
        <w:t>懇親会：　平成</w:t>
      </w:r>
      <w:r>
        <w:rPr>
          <w:rFonts w:ascii="MS UI Gothic" w:eastAsia="MS UI Gothic" w:hAnsi="MS UI Gothic" w:cs="MS UI Gothic"/>
        </w:rPr>
        <w:t>29</w:t>
      </w:r>
      <w:r>
        <w:rPr>
          <w:rFonts w:ascii="MS UI Gothic" w:eastAsia="MS UI Gothic" w:hAnsi="MS UI Gothic" w:cs="MS UI Gothic" w:hint="eastAsia"/>
        </w:rPr>
        <w:t>年</w:t>
      </w:r>
      <w:r>
        <w:rPr>
          <w:rFonts w:ascii="MS UI Gothic" w:eastAsia="MS UI Gothic" w:hAnsi="MS UI Gothic" w:cs="MS UI Gothic"/>
        </w:rPr>
        <w:t>6</w:t>
      </w:r>
      <w:r>
        <w:rPr>
          <w:rFonts w:ascii="MS UI Gothic" w:eastAsia="MS UI Gothic" w:hAnsi="MS UI Gothic" w:cs="MS UI Gothic" w:hint="eastAsia"/>
        </w:rPr>
        <w:t>月</w:t>
      </w:r>
      <w:r>
        <w:rPr>
          <w:rFonts w:ascii="MS UI Gothic" w:eastAsia="MS UI Gothic" w:hAnsi="MS UI Gothic" w:cs="MS UI Gothic"/>
        </w:rPr>
        <w:t>14</w:t>
      </w:r>
      <w:r>
        <w:rPr>
          <w:rFonts w:ascii="MS UI Gothic" w:eastAsia="MS UI Gothic" w:hAnsi="MS UI Gothic" w:cs="MS UI Gothic" w:hint="eastAsia"/>
        </w:rPr>
        <w:t xml:space="preserve">日　</w:t>
      </w:r>
      <w:r>
        <w:rPr>
          <w:rFonts w:ascii="MS UI Gothic" w:eastAsia="MS UI Gothic" w:hAnsi="MS UI Gothic" w:cs="MS UI Gothic"/>
        </w:rPr>
        <w:t>17</w:t>
      </w:r>
      <w:r>
        <w:rPr>
          <w:rFonts w:ascii="MS UI Gothic" w:eastAsia="MS UI Gothic" w:hAnsi="MS UI Gothic" w:cs="MS UI Gothic" w:hint="eastAsia"/>
        </w:rPr>
        <w:t>：</w:t>
      </w:r>
      <w:r>
        <w:rPr>
          <w:rFonts w:ascii="MS UI Gothic" w:eastAsia="MS UI Gothic" w:hAnsi="MS UI Gothic" w:cs="MS UI Gothic"/>
        </w:rPr>
        <w:t>30</w:t>
      </w:r>
      <w:r>
        <w:rPr>
          <w:rFonts w:ascii="MS UI Gothic" w:eastAsia="MS UI Gothic" w:hAnsi="MS UI Gothic" w:cs="MS UI Gothic" w:hint="eastAsia"/>
        </w:rPr>
        <w:t>～　（会費</w:t>
      </w:r>
      <w:r>
        <w:rPr>
          <w:rFonts w:ascii="MS UI Gothic" w:eastAsia="MS UI Gothic" w:hAnsi="MS UI Gothic" w:cs="MS UI Gothic"/>
        </w:rPr>
        <w:t>5,000</w:t>
      </w:r>
      <w:r>
        <w:rPr>
          <w:rFonts w:ascii="MS UI Gothic" w:eastAsia="MS UI Gothic" w:hAnsi="MS UI Gothic" w:cs="MS UI Gothic" w:hint="eastAsia"/>
        </w:rPr>
        <w:t>円）</w:t>
      </w:r>
    </w:p>
    <w:p w:rsidR="00527CCC" w:rsidRPr="00C77FDA" w:rsidRDefault="00527CCC" w:rsidP="00D35A12">
      <w:pPr>
        <w:spacing w:beforeLines="50"/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MS UI Gothic" w:hint="eastAsia"/>
        </w:rPr>
        <w:t>会場：</w:t>
      </w:r>
      <w:r>
        <w:rPr>
          <w:rFonts w:ascii="MS UI Gothic" w:eastAsia="MS UI Gothic" w:hAnsi="MS UI Gothic" w:cs="MS UI Gothic"/>
        </w:rPr>
        <w:t xml:space="preserve"> osteria EST EST EST </w:t>
      </w:r>
      <w:r>
        <w:rPr>
          <w:rFonts w:ascii="MS UI Gothic" w:eastAsia="MS UI Gothic" w:hAnsi="MS UI Gothic" w:cs="MS UI Gothic" w:hint="eastAsia"/>
        </w:rPr>
        <w:t>札幌市</w:t>
      </w:r>
      <w:r w:rsidRPr="00914C8A">
        <w:rPr>
          <w:rFonts w:cs="ＭＳ 明朝" w:hint="eastAsia"/>
        </w:rPr>
        <w:t>北区北９条西二丁目</w:t>
      </w:r>
      <w:r>
        <w:rPr>
          <w:rFonts w:ascii="MS UI Gothic" w:eastAsia="MS UI Gothic" w:hAnsi="MS UI Gothic" w:cs="MS UI Gothic"/>
        </w:rPr>
        <w:t xml:space="preserve"> </w:t>
      </w:r>
      <w:r>
        <w:rPr>
          <w:rFonts w:ascii="MS UI Gothic" w:eastAsia="MS UI Gothic" w:hAnsi="MS UI Gothic" w:cs="MS UI Gothic" w:hint="eastAsia"/>
        </w:rPr>
        <w:t>ホワイトキューブ札幌</w:t>
      </w:r>
      <w:r>
        <w:rPr>
          <w:rFonts w:ascii="MS UI Gothic" w:eastAsia="MS UI Gothic" w:hAnsi="MS UI Gothic" w:cs="MS UI Gothic"/>
        </w:rPr>
        <w:t xml:space="preserve"> 1F</w:t>
      </w:r>
    </w:p>
    <w:p w:rsidR="00527CCC" w:rsidRPr="00FD7DC7" w:rsidRDefault="00527CCC" w:rsidP="00AA0E66">
      <w:pPr>
        <w:ind w:leftChars="3771" w:left="7919"/>
        <w:rPr>
          <w:rFonts w:ascii="ＭＳ ゴシック" w:eastAsia="ＭＳ ゴシック" w:hAnsi="ＭＳ ゴシック" w:cs="Times New Roman"/>
          <w:sz w:val="28"/>
          <w:szCs w:val="28"/>
          <w:u w:val="single"/>
          <w:lang w:eastAsia="zh-CN"/>
        </w:rPr>
      </w:pPr>
      <w:r w:rsidRPr="00FD7DC7">
        <w:rPr>
          <w:rFonts w:ascii="ＭＳ ゴシック" w:eastAsia="ＭＳ ゴシック" w:hAnsi="ＭＳ ゴシック" w:cs="ＭＳ ゴシック"/>
          <w:sz w:val="28"/>
          <w:szCs w:val="28"/>
          <w:u w:val="single"/>
          <w:lang w:eastAsia="zh-CN"/>
        </w:rPr>
        <w:t>No.</w:t>
      </w:r>
      <w:r w:rsidRPr="00FD7DC7">
        <w:rPr>
          <w:rFonts w:ascii="ＭＳ ゴシック" w:eastAsia="ＭＳ ゴシック" w:hAnsi="ＭＳ ゴシック" w:cs="ＭＳ ゴシック" w:hint="eastAsia"/>
          <w:sz w:val="28"/>
          <w:szCs w:val="28"/>
          <w:u w:val="single"/>
          <w:lang w:eastAsia="zh-CN"/>
        </w:rPr>
        <w:t xml:space="preserve">　　　</w:t>
      </w:r>
    </w:p>
    <w:p w:rsidR="00527CCC" w:rsidRPr="00AE3937" w:rsidRDefault="00527CCC" w:rsidP="00AA0E66">
      <w:pPr>
        <w:jc w:val="center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AE3937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第</w:t>
      </w:r>
      <w:r>
        <w:rPr>
          <w:rFonts w:ascii="ＭＳ ゴシック" w:eastAsia="ＭＳ ゴシック" w:hAnsi="ＭＳ ゴシック" w:cs="ＭＳ ゴシック"/>
          <w:sz w:val="28"/>
          <w:szCs w:val="28"/>
          <w:u w:val="single"/>
        </w:rPr>
        <w:t>25</w:t>
      </w:r>
      <w:r w:rsidRPr="00AE3937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回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 xml:space="preserve">　</w:t>
      </w:r>
      <w:r w:rsidRPr="00AE3937"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>地中熱利用シンポジウム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 xml:space="preserve">　札幌　参加申込書</w:t>
      </w:r>
    </w:p>
    <w:p w:rsidR="00527CCC" w:rsidRPr="00AA0E66" w:rsidRDefault="00527CCC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 w:cs="Times New Roman"/>
          <w:kern w:val="0"/>
          <w:sz w:val="22"/>
          <w:szCs w:val="22"/>
        </w:rPr>
      </w:pPr>
    </w:p>
    <w:p w:rsidR="00527CCC" w:rsidRPr="00FD7DC7" w:rsidRDefault="00527CCC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 w:cs="Times New Roman"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申込日　：　平成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２９</w:t>
      </w:r>
      <w:r w:rsidRPr="00FD7DC7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年　　月　　日</w:t>
      </w:r>
    </w:p>
    <w:p w:rsidR="00527CCC" w:rsidRPr="00FD7DC7" w:rsidRDefault="00527CCC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 w:cs="Times New Roman"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val="ja-JP"/>
        </w:rPr>
        <w:t xml:space="preserve">申込先　</w:t>
      </w:r>
      <w:r w:rsidRPr="00FD7DC7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：</w:t>
      </w:r>
      <w:r w:rsidRPr="00FD7DC7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val="ja-JP"/>
        </w:rPr>
        <w:t xml:space="preserve">　特定非営利活動法人</w:t>
      </w:r>
      <w:r w:rsidRPr="00FD7DC7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</w:t>
      </w:r>
      <w:r w:rsidRPr="00FD7DC7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val="ja-JP"/>
        </w:rPr>
        <w:t>地中熱利用促進協会　事務局</w:t>
      </w:r>
    </w:p>
    <w:p w:rsidR="00527CCC" w:rsidRPr="00FD7DC7" w:rsidRDefault="00527CCC" w:rsidP="00AA0E66">
      <w:pPr>
        <w:ind w:right="440" w:firstLine="2835"/>
        <w:rPr>
          <w:rFonts w:ascii="ＭＳ ゴシック" w:eastAsia="ＭＳ ゴシック" w:hAnsi="ＭＳ ゴシック" w:cs="ＭＳ ゴシック"/>
          <w:sz w:val="22"/>
          <w:szCs w:val="22"/>
        </w:rPr>
      </w:pP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〒</w:t>
      </w:r>
      <w:r w:rsidRPr="00FD7DC7">
        <w:rPr>
          <w:rFonts w:ascii="ＭＳ ゴシック" w:eastAsia="ＭＳ ゴシック" w:hAnsi="ＭＳ ゴシック" w:cs="ＭＳ ゴシック"/>
          <w:sz w:val="22"/>
          <w:szCs w:val="22"/>
        </w:rPr>
        <w:t>167-0051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東京都杉並区荻窪</w:t>
      </w:r>
      <w:r w:rsidRPr="00FD7DC7">
        <w:rPr>
          <w:rFonts w:ascii="ＭＳ ゴシック" w:eastAsia="ＭＳ ゴシック" w:hAnsi="ＭＳ ゴシック" w:cs="ＭＳ ゴシック"/>
          <w:sz w:val="22"/>
          <w:szCs w:val="22"/>
        </w:rPr>
        <w:t>5-29-20</w:t>
      </w:r>
    </w:p>
    <w:p w:rsidR="00527CCC" w:rsidRPr="00FD7DC7" w:rsidRDefault="00527CCC" w:rsidP="005D72AD">
      <w:pPr>
        <w:ind w:right="440" w:firstLine="2835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担当者　　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赤木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・安田・菊池</w:t>
      </w:r>
    </w:p>
    <w:p w:rsidR="00527CCC" w:rsidRPr="003571CA" w:rsidRDefault="00527CCC" w:rsidP="00AA0E66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 w:cs="Times New Roman"/>
          <w:kern w:val="0"/>
          <w:sz w:val="22"/>
          <w:szCs w:val="22"/>
          <w:lang w:val="de-DE"/>
        </w:rPr>
      </w:pPr>
      <w:r w:rsidRPr="003571CA">
        <w:rPr>
          <w:rFonts w:ascii="ＭＳ ゴシック" w:eastAsia="ＭＳ ゴシック" w:hAnsi="ＭＳ ゴシック" w:cs="ＭＳ ゴシック"/>
          <w:kern w:val="0"/>
          <w:sz w:val="22"/>
          <w:szCs w:val="22"/>
          <w:lang w:val="de-DE"/>
        </w:rPr>
        <w:t>Tel / Fax</w:t>
      </w:r>
      <w:r w:rsidRPr="003571CA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val="de-DE"/>
        </w:rPr>
        <w:t>：</w:t>
      </w:r>
      <w:r w:rsidRPr="00FD7DC7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val="ja-JP"/>
        </w:rPr>
        <w:t xml:space="preserve">　</w:t>
      </w:r>
      <w:r w:rsidRPr="003571CA">
        <w:rPr>
          <w:rFonts w:ascii="ＭＳ ゴシック" w:eastAsia="ＭＳ ゴシック" w:hAnsi="ＭＳ ゴシック" w:cs="ＭＳ ゴシック"/>
          <w:kern w:val="0"/>
          <w:sz w:val="22"/>
          <w:szCs w:val="22"/>
          <w:lang w:val="de-DE"/>
        </w:rPr>
        <w:t>03-3391-7836</w:t>
      </w:r>
      <w:r w:rsidRPr="003571CA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val="de-DE"/>
        </w:rPr>
        <w:t>（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事務局</w:t>
      </w:r>
      <w:r w:rsidRPr="003571CA">
        <w:rPr>
          <w:rFonts w:ascii="ＭＳ ゴシック" w:eastAsia="ＭＳ ゴシック" w:hAnsi="ＭＳ ゴシック" w:cs="ＭＳ ゴシック" w:hint="eastAsia"/>
          <w:sz w:val="22"/>
          <w:szCs w:val="22"/>
          <w:lang w:val="de-DE"/>
        </w:rPr>
        <w:t>）</w:t>
      </w:r>
    </w:p>
    <w:p w:rsidR="00527CCC" w:rsidRPr="003571CA" w:rsidRDefault="00527CCC" w:rsidP="00AA0E66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 w:cs="Times New Roman"/>
          <w:sz w:val="22"/>
          <w:szCs w:val="22"/>
          <w:lang w:val="de-DE"/>
        </w:rPr>
      </w:pPr>
      <w:r w:rsidRPr="003571CA">
        <w:rPr>
          <w:rFonts w:ascii="ＭＳ ゴシック" w:eastAsia="ＭＳ ゴシック" w:hAnsi="ＭＳ ゴシック" w:cs="ＭＳ ゴシック"/>
          <w:sz w:val="22"/>
          <w:szCs w:val="22"/>
          <w:lang w:val="de-DE"/>
        </w:rPr>
        <w:t xml:space="preserve">E-mail   </w:t>
      </w:r>
      <w:r w:rsidRPr="003571CA">
        <w:rPr>
          <w:rFonts w:ascii="ＭＳ ゴシック" w:eastAsia="ＭＳ ゴシック" w:hAnsi="ＭＳ ゴシック" w:cs="ＭＳ ゴシック" w:hint="eastAsia"/>
          <w:sz w:val="22"/>
          <w:szCs w:val="22"/>
          <w:lang w:val="de-DE"/>
        </w:rPr>
        <w:t>：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hyperlink r:id="rId6" w:history="1">
        <w:r w:rsidRPr="003571CA">
          <w:rPr>
            <w:rStyle w:val="Hyperlink"/>
            <w:rFonts w:ascii="ＭＳ ゴシック" w:eastAsia="ＭＳ ゴシック" w:hAnsi="ＭＳ ゴシック" w:cs="ＭＳ ゴシック"/>
            <w:sz w:val="22"/>
            <w:szCs w:val="22"/>
            <w:lang w:val="de-DE"/>
          </w:rPr>
          <w:t>geohpajs@geohpaj.org</w:t>
        </w:r>
      </w:hyperlink>
    </w:p>
    <w:p w:rsidR="00527CCC" w:rsidRPr="003571CA" w:rsidRDefault="00527CCC" w:rsidP="00AA0E66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sz w:val="22"/>
          <w:szCs w:val="22"/>
          <w:lang w:val="de-DE"/>
        </w:rPr>
      </w:pPr>
    </w:p>
    <w:p w:rsidR="00527CCC" w:rsidRDefault="00527CCC" w:rsidP="00AA0E66">
      <w:pPr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以下の必要事項をご記入の上、</w:t>
      </w:r>
      <w:r w:rsidRPr="00FD7DC7">
        <w:rPr>
          <w:rFonts w:ascii="ＭＳ ゴシック" w:eastAsia="ＭＳ ゴシック" w:hAnsi="ＭＳ ゴシック" w:cs="ＭＳ ゴシック"/>
          <w:sz w:val="22"/>
          <w:szCs w:val="22"/>
        </w:rPr>
        <w:t>E-mail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または</w:t>
      </w:r>
      <w:r w:rsidRPr="00FD7DC7">
        <w:rPr>
          <w:rFonts w:ascii="ＭＳ ゴシック" w:eastAsia="ＭＳ ゴシック" w:hAnsi="ＭＳ ゴシック" w:cs="ＭＳ ゴシック"/>
          <w:sz w:val="22"/>
          <w:szCs w:val="22"/>
        </w:rPr>
        <w:t>Fax</w:t>
      </w:r>
      <w:r w:rsidRPr="00FD7DC7">
        <w:rPr>
          <w:rFonts w:ascii="ＭＳ ゴシック" w:eastAsia="ＭＳ ゴシック" w:hAnsi="ＭＳ ゴシック" w:cs="ＭＳ ゴシック" w:hint="eastAsia"/>
          <w:sz w:val="22"/>
          <w:szCs w:val="22"/>
        </w:rPr>
        <w:t>でお申し込みください。</w:t>
      </w:r>
    </w:p>
    <w:p w:rsidR="00527CCC" w:rsidRDefault="00527CCC" w:rsidP="00AA0E66">
      <w:pPr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"/>
        <w:gridCol w:w="1330"/>
        <w:gridCol w:w="2127"/>
        <w:gridCol w:w="1701"/>
        <w:gridCol w:w="1842"/>
        <w:gridCol w:w="1701"/>
      </w:tblGrid>
      <w:tr w:rsidR="00527CCC" w:rsidRPr="00F37CEF">
        <w:trPr>
          <w:trHeight w:val="1038"/>
        </w:trPr>
        <w:tc>
          <w:tcPr>
            <w:tcW w:w="2376" w:type="dxa"/>
            <w:gridSpan w:val="2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7371" w:type="dxa"/>
            <w:gridSpan w:val="4"/>
            <w:vAlign w:val="center"/>
          </w:tcPr>
          <w:p w:rsidR="00527CCC" w:rsidRPr="00F37CEF" w:rsidRDefault="00527CCC" w:rsidP="00A1360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）地中熱利用促進協会　会員　（</w:t>
            </w:r>
            <w:r w:rsidRPr="00F37C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団体・個人・特別</w:t>
            </w:r>
            <w:r w:rsidRPr="00F37C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）</w:t>
            </w:r>
            <w:r w:rsidRPr="00F37CEF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br/>
            </w: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）非会員</w:t>
            </w:r>
          </w:p>
        </w:tc>
      </w:tr>
      <w:tr w:rsidR="00527CCC" w:rsidRPr="00F37CEF">
        <w:trPr>
          <w:trHeight w:val="567"/>
        </w:trPr>
        <w:tc>
          <w:tcPr>
            <w:tcW w:w="2376" w:type="dxa"/>
            <w:gridSpan w:val="2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所属機関・団体名</w:t>
            </w:r>
          </w:p>
        </w:tc>
        <w:tc>
          <w:tcPr>
            <w:tcW w:w="7371" w:type="dxa"/>
            <w:gridSpan w:val="4"/>
            <w:vAlign w:val="center"/>
          </w:tcPr>
          <w:p w:rsidR="00527CCC" w:rsidRPr="00F37CEF" w:rsidRDefault="00527CCC" w:rsidP="00A1360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27CCC" w:rsidRPr="00F37CEF">
        <w:trPr>
          <w:trHeight w:val="567"/>
        </w:trPr>
        <w:tc>
          <w:tcPr>
            <w:tcW w:w="1046" w:type="dxa"/>
            <w:vMerge w:val="restart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4"/>
            <w:vAlign w:val="center"/>
          </w:tcPr>
          <w:p w:rsidR="00527CCC" w:rsidRPr="00F37CEF" w:rsidRDefault="00527CCC" w:rsidP="00A1360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27CCC" w:rsidRPr="00F37CEF">
        <w:trPr>
          <w:trHeight w:val="567"/>
        </w:trPr>
        <w:tc>
          <w:tcPr>
            <w:tcW w:w="1046" w:type="dxa"/>
            <w:vMerge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7371" w:type="dxa"/>
            <w:gridSpan w:val="4"/>
            <w:vAlign w:val="center"/>
          </w:tcPr>
          <w:p w:rsidR="00527CCC" w:rsidRPr="00F37CEF" w:rsidRDefault="00527CCC" w:rsidP="00A1360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27CCC" w:rsidRPr="00F37CEF">
        <w:trPr>
          <w:trHeight w:val="567"/>
        </w:trPr>
        <w:tc>
          <w:tcPr>
            <w:tcW w:w="1046" w:type="dxa"/>
            <w:vMerge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4"/>
            <w:vAlign w:val="center"/>
          </w:tcPr>
          <w:p w:rsidR="00527CCC" w:rsidRPr="00F37CEF" w:rsidRDefault="00527CCC" w:rsidP="00A1360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27CCC" w:rsidRPr="00F37CEF">
        <w:trPr>
          <w:trHeight w:val="567"/>
        </w:trPr>
        <w:tc>
          <w:tcPr>
            <w:tcW w:w="2376" w:type="dxa"/>
            <w:gridSpan w:val="2"/>
            <w:vMerge w:val="restart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参加者</w:t>
            </w:r>
          </w:p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参加者全員の出欠を</w:t>
            </w:r>
          </w:p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ご記入下さい</w:t>
            </w:r>
          </w:p>
        </w:tc>
        <w:tc>
          <w:tcPr>
            <w:tcW w:w="2127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シンポジウム</w:t>
            </w:r>
          </w:p>
        </w:tc>
        <w:tc>
          <w:tcPr>
            <w:tcW w:w="1842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受講証明書</w:t>
            </w: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懇親会</w:t>
            </w:r>
          </w:p>
        </w:tc>
      </w:tr>
      <w:tr w:rsidR="00527CCC" w:rsidRPr="00F37CEF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27CCC" w:rsidRPr="00F37CEF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27CCC" w:rsidRPr="00F37CEF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27CCC" w:rsidRPr="00F37CEF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27CCC" w:rsidRPr="00F37CEF">
        <w:trPr>
          <w:trHeight w:val="567"/>
        </w:trPr>
        <w:tc>
          <w:tcPr>
            <w:tcW w:w="2376" w:type="dxa"/>
            <w:gridSpan w:val="2"/>
            <w:vMerge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7CCC" w:rsidRPr="00F37CEF" w:rsidRDefault="00527CCC" w:rsidP="00F37CE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527CCC" w:rsidRDefault="00527CCC" w:rsidP="00AA0E66">
      <w:pPr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527CCC" w:rsidRDefault="00527CCC" w:rsidP="0076795B">
      <w:pPr>
        <w:rPr>
          <w:rFonts w:ascii="MS UI Gothic" w:eastAsia="MS UI Gothic" w:hAnsi="MS UI Gothic" w:cs="Times New Roman"/>
        </w:rPr>
      </w:pPr>
    </w:p>
    <w:sectPr w:rsidR="00527CCC" w:rsidSect="005D72A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CC" w:rsidRDefault="00527CCC" w:rsidP="004966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7CCC" w:rsidRDefault="00527CCC" w:rsidP="004966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CC" w:rsidRDefault="00527CCC" w:rsidP="004966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7CCC" w:rsidRDefault="00527CCC" w:rsidP="004966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E90"/>
    <w:rsid w:val="000060E8"/>
    <w:rsid w:val="0001664D"/>
    <w:rsid w:val="00034E7B"/>
    <w:rsid w:val="00073C4E"/>
    <w:rsid w:val="00086873"/>
    <w:rsid w:val="000926E4"/>
    <w:rsid w:val="000A7B3D"/>
    <w:rsid w:val="000C5385"/>
    <w:rsid w:val="000F4371"/>
    <w:rsid w:val="00130797"/>
    <w:rsid w:val="00141B68"/>
    <w:rsid w:val="001526A2"/>
    <w:rsid w:val="00154C09"/>
    <w:rsid w:val="001564C8"/>
    <w:rsid w:val="001566FA"/>
    <w:rsid w:val="00174F5B"/>
    <w:rsid w:val="00187B49"/>
    <w:rsid w:val="001A2B5F"/>
    <w:rsid w:val="001B164E"/>
    <w:rsid w:val="001C5FAD"/>
    <w:rsid w:val="00203AB5"/>
    <w:rsid w:val="00210B30"/>
    <w:rsid w:val="002207E7"/>
    <w:rsid w:val="00224E17"/>
    <w:rsid w:val="002360AC"/>
    <w:rsid w:val="00266484"/>
    <w:rsid w:val="00292C02"/>
    <w:rsid w:val="002963D6"/>
    <w:rsid w:val="002B53A7"/>
    <w:rsid w:val="002E0B56"/>
    <w:rsid w:val="0032757A"/>
    <w:rsid w:val="003409F1"/>
    <w:rsid w:val="0034478C"/>
    <w:rsid w:val="0034496C"/>
    <w:rsid w:val="003571CA"/>
    <w:rsid w:val="00363604"/>
    <w:rsid w:val="0036627C"/>
    <w:rsid w:val="00377DBE"/>
    <w:rsid w:val="00390C9D"/>
    <w:rsid w:val="003A0401"/>
    <w:rsid w:val="003A686D"/>
    <w:rsid w:val="003B7371"/>
    <w:rsid w:val="003C522B"/>
    <w:rsid w:val="003F5E7B"/>
    <w:rsid w:val="00405799"/>
    <w:rsid w:val="0042349D"/>
    <w:rsid w:val="00436604"/>
    <w:rsid w:val="0044729C"/>
    <w:rsid w:val="004522C4"/>
    <w:rsid w:val="0045322D"/>
    <w:rsid w:val="004551D9"/>
    <w:rsid w:val="004653B5"/>
    <w:rsid w:val="00470936"/>
    <w:rsid w:val="0047099B"/>
    <w:rsid w:val="00477B10"/>
    <w:rsid w:val="00485C2A"/>
    <w:rsid w:val="00485E1C"/>
    <w:rsid w:val="00487A58"/>
    <w:rsid w:val="00490590"/>
    <w:rsid w:val="00490947"/>
    <w:rsid w:val="0049667A"/>
    <w:rsid w:val="004A4282"/>
    <w:rsid w:val="004B2FA5"/>
    <w:rsid w:val="004B621A"/>
    <w:rsid w:val="004C5B85"/>
    <w:rsid w:val="00513F9F"/>
    <w:rsid w:val="00514173"/>
    <w:rsid w:val="00527CCC"/>
    <w:rsid w:val="0053155F"/>
    <w:rsid w:val="00533FC2"/>
    <w:rsid w:val="00536BE1"/>
    <w:rsid w:val="00551803"/>
    <w:rsid w:val="0055691E"/>
    <w:rsid w:val="00562016"/>
    <w:rsid w:val="00563A94"/>
    <w:rsid w:val="00567844"/>
    <w:rsid w:val="0057357C"/>
    <w:rsid w:val="00582C08"/>
    <w:rsid w:val="00585467"/>
    <w:rsid w:val="00592880"/>
    <w:rsid w:val="005B1CCD"/>
    <w:rsid w:val="005C5C8F"/>
    <w:rsid w:val="005D0D42"/>
    <w:rsid w:val="005D72AD"/>
    <w:rsid w:val="005E06D1"/>
    <w:rsid w:val="005E0E05"/>
    <w:rsid w:val="005E6ED3"/>
    <w:rsid w:val="005F3149"/>
    <w:rsid w:val="00600E6A"/>
    <w:rsid w:val="00611A7A"/>
    <w:rsid w:val="00614080"/>
    <w:rsid w:val="006406FF"/>
    <w:rsid w:val="00655502"/>
    <w:rsid w:val="006579F3"/>
    <w:rsid w:val="0066505D"/>
    <w:rsid w:val="006778F1"/>
    <w:rsid w:val="00687562"/>
    <w:rsid w:val="006A3245"/>
    <w:rsid w:val="006D031F"/>
    <w:rsid w:val="006E7E6D"/>
    <w:rsid w:val="006F7503"/>
    <w:rsid w:val="00721E07"/>
    <w:rsid w:val="00730BE7"/>
    <w:rsid w:val="00743519"/>
    <w:rsid w:val="0076107B"/>
    <w:rsid w:val="007616D9"/>
    <w:rsid w:val="0076795B"/>
    <w:rsid w:val="0078403A"/>
    <w:rsid w:val="00785406"/>
    <w:rsid w:val="0079515C"/>
    <w:rsid w:val="007A157E"/>
    <w:rsid w:val="007E00BE"/>
    <w:rsid w:val="007E64F9"/>
    <w:rsid w:val="007E6C80"/>
    <w:rsid w:val="007F0C5C"/>
    <w:rsid w:val="007F0FD3"/>
    <w:rsid w:val="007F6A55"/>
    <w:rsid w:val="0084273C"/>
    <w:rsid w:val="00864875"/>
    <w:rsid w:val="008A37BE"/>
    <w:rsid w:val="008A5D9F"/>
    <w:rsid w:val="008A75B3"/>
    <w:rsid w:val="008B2A29"/>
    <w:rsid w:val="008B44AE"/>
    <w:rsid w:val="008B55D2"/>
    <w:rsid w:val="008C3ADB"/>
    <w:rsid w:val="009074A6"/>
    <w:rsid w:val="00907B2C"/>
    <w:rsid w:val="00913698"/>
    <w:rsid w:val="00914C8A"/>
    <w:rsid w:val="00921006"/>
    <w:rsid w:val="009229F4"/>
    <w:rsid w:val="0093570C"/>
    <w:rsid w:val="009362DA"/>
    <w:rsid w:val="009473DD"/>
    <w:rsid w:val="00966B7A"/>
    <w:rsid w:val="009925CE"/>
    <w:rsid w:val="009A0E78"/>
    <w:rsid w:val="009A1707"/>
    <w:rsid w:val="009A7583"/>
    <w:rsid w:val="009B3DA0"/>
    <w:rsid w:val="009C02BA"/>
    <w:rsid w:val="009C07A2"/>
    <w:rsid w:val="009D54B9"/>
    <w:rsid w:val="009E4CFC"/>
    <w:rsid w:val="009E6597"/>
    <w:rsid w:val="009F1E93"/>
    <w:rsid w:val="00A0506D"/>
    <w:rsid w:val="00A13607"/>
    <w:rsid w:val="00A14F65"/>
    <w:rsid w:val="00A21CC0"/>
    <w:rsid w:val="00A427A8"/>
    <w:rsid w:val="00A51E90"/>
    <w:rsid w:val="00A5342C"/>
    <w:rsid w:val="00A54076"/>
    <w:rsid w:val="00A5487B"/>
    <w:rsid w:val="00A56D82"/>
    <w:rsid w:val="00A701C7"/>
    <w:rsid w:val="00A70B2E"/>
    <w:rsid w:val="00A72478"/>
    <w:rsid w:val="00A8321D"/>
    <w:rsid w:val="00A87F9B"/>
    <w:rsid w:val="00A975E7"/>
    <w:rsid w:val="00AA0E66"/>
    <w:rsid w:val="00AB1B9A"/>
    <w:rsid w:val="00AC46F9"/>
    <w:rsid w:val="00AC6154"/>
    <w:rsid w:val="00AC721C"/>
    <w:rsid w:val="00AC777A"/>
    <w:rsid w:val="00AD125F"/>
    <w:rsid w:val="00AE03B2"/>
    <w:rsid w:val="00AE3158"/>
    <w:rsid w:val="00AE3219"/>
    <w:rsid w:val="00AE3858"/>
    <w:rsid w:val="00AE3937"/>
    <w:rsid w:val="00B0000F"/>
    <w:rsid w:val="00B01746"/>
    <w:rsid w:val="00B06EA4"/>
    <w:rsid w:val="00B11C60"/>
    <w:rsid w:val="00B45829"/>
    <w:rsid w:val="00B46798"/>
    <w:rsid w:val="00B50F03"/>
    <w:rsid w:val="00B52F7D"/>
    <w:rsid w:val="00B561AA"/>
    <w:rsid w:val="00B6101F"/>
    <w:rsid w:val="00B66B3B"/>
    <w:rsid w:val="00B724E6"/>
    <w:rsid w:val="00B95C05"/>
    <w:rsid w:val="00BB0763"/>
    <w:rsid w:val="00BC0CC9"/>
    <w:rsid w:val="00BE4FE9"/>
    <w:rsid w:val="00BF3C80"/>
    <w:rsid w:val="00C02B87"/>
    <w:rsid w:val="00C02D54"/>
    <w:rsid w:val="00C0732F"/>
    <w:rsid w:val="00C17996"/>
    <w:rsid w:val="00C20381"/>
    <w:rsid w:val="00C213E0"/>
    <w:rsid w:val="00C5184E"/>
    <w:rsid w:val="00C57AFC"/>
    <w:rsid w:val="00C73617"/>
    <w:rsid w:val="00C77295"/>
    <w:rsid w:val="00C77FDA"/>
    <w:rsid w:val="00C843D6"/>
    <w:rsid w:val="00CA5015"/>
    <w:rsid w:val="00CD610E"/>
    <w:rsid w:val="00CE0D0A"/>
    <w:rsid w:val="00CE1EF2"/>
    <w:rsid w:val="00CF03DE"/>
    <w:rsid w:val="00CF2388"/>
    <w:rsid w:val="00CF6CAE"/>
    <w:rsid w:val="00D10F88"/>
    <w:rsid w:val="00D209B7"/>
    <w:rsid w:val="00D31185"/>
    <w:rsid w:val="00D35A12"/>
    <w:rsid w:val="00D41D4B"/>
    <w:rsid w:val="00D42FC9"/>
    <w:rsid w:val="00D514C7"/>
    <w:rsid w:val="00D547A5"/>
    <w:rsid w:val="00D562D5"/>
    <w:rsid w:val="00D62474"/>
    <w:rsid w:val="00D63F36"/>
    <w:rsid w:val="00D7153E"/>
    <w:rsid w:val="00D723ED"/>
    <w:rsid w:val="00D77E5B"/>
    <w:rsid w:val="00D80CD6"/>
    <w:rsid w:val="00D93D12"/>
    <w:rsid w:val="00DC1D9B"/>
    <w:rsid w:val="00E12C32"/>
    <w:rsid w:val="00E163D7"/>
    <w:rsid w:val="00E17AC9"/>
    <w:rsid w:val="00E20923"/>
    <w:rsid w:val="00E21F38"/>
    <w:rsid w:val="00E339BA"/>
    <w:rsid w:val="00E34301"/>
    <w:rsid w:val="00E41695"/>
    <w:rsid w:val="00E5173E"/>
    <w:rsid w:val="00E6355B"/>
    <w:rsid w:val="00E73150"/>
    <w:rsid w:val="00EA1B61"/>
    <w:rsid w:val="00EA463E"/>
    <w:rsid w:val="00EA60F8"/>
    <w:rsid w:val="00EC50F7"/>
    <w:rsid w:val="00EC71E3"/>
    <w:rsid w:val="00EC787F"/>
    <w:rsid w:val="00ED0382"/>
    <w:rsid w:val="00ED4FCF"/>
    <w:rsid w:val="00EE2B7D"/>
    <w:rsid w:val="00EE71C6"/>
    <w:rsid w:val="00F07161"/>
    <w:rsid w:val="00F14900"/>
    <w:rsid w:val="00F24101"/>
    <w:rsid w:val="00F33DBD"/>
    <w:rsid w:val="00F37CEF"/>
    <w:rsid w:val="00F42056"/>
    <w:rsid w:val="00F672B1"/>
    <w:rsid w:val="00F7004E"/>
    <w:rsid w:val="00F75375"/>
    <w:rsid w:val="00F75B65"/>
    <w:rsid w:val="00F81D83"/>
    <w:rsid w:val="00F835C5"/>
    <w:rsid w:val="00FA6B55"/>
    <w:rsid w:val="00FD3B5E"/>
    <w:rsid w:val="00FD7DC7"/>
    <w:rsid w:val="00FE03F4"/>
    <w:rsid w:val="00FF42CF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17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F42CF"/>
    <w:rPr>
      <w:b/>
      <w:bCs/>
    </w:rPr>
  </w:style>
  <w:style w:type="paragraph" w:styleId="PlainText">
    <w:name w:val="Plain Text"/>
    <w:basedOn w:val="Normal"/>
    <w:link w:val="PlainTextChar"/>
    <w:uiPriority w:val="99"/>
    <w:rsid w:val="00A51E90"/>
    <w:pPr>
      <w:jc w:val="left"/>
    </w:pPr>
    <w:rPr>
      <w:rFonts w:ascii="ＭＳ ゴシック" w:eastAsia="ＭＳ ゴシック" w:hAnsi="Courier New" w:cs="ＭＳ ゴシック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51E90"/>
    <w:rPr>
      <w:rFonts w:ascii="ＭＳ ゴシック" w:eastAsia="ＭＳ ゴシック" w:hAnsi="Courier New" w:cs="ＭＳ ゴシック"/>
      <w:sz w:val="20"/>
      <w:szCs w:val="20"/>
    </w:rPr>
  </w:style>
  <w:style w:type="paragraph" w:styleId="NormalWeb">
    <w:name w:val="Normal (Web)"/>
    <w:basedOn w:val="Normal"/>
    <w:uiPriority w:val="99"/>
    <w:rsid w:val="00A51E90"/>
    <w:pPr>
      <w:widowControl/>
      <w:suppressAutoHyphens/>
      <w:autoSpaceDN w:val="0"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TableGrid">
    <w:name w:val="Table Grid"/>
    <w:basedOn w:val="TableNormal"/>
    <w:uiPriority w:val="99"/>
    <w:rsid w:val="0055691E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667A"/>
    <w:pPr>
      <w:tabs>
        <w:tab w:val="center" w:pos="4252"/>
        <w:tab w:val="right" w:pos="8504"/>
      </w:tabs>
      <w:snapToGrid w:val="0"/>
    </w:pPr>
    <w:rPr>
      <w:spacing w:val="100"/>
    </w:rPr>
  </w:style>
  <w:style w:type="character" w:customStyle="1" w:styleId="HeaderChar">
    <w:name w:val="Header Char"/>
    <w:basedOn w:val="DefaultParagraphFont"/>
    <w:link w:val="Header"/>
    <w:uiPriority w:val="99"/>
    <w:rsid w:val="0049667A"/>
    <w:rPr>
      <w:spacing w:val="100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49667A"/>
    <w:pPr>
      <w:tabs>
        <w:tab w:val="center" w:pos="4252"/>
        <w:tab w:val="right" w:pos="8504"/>
      </w:tabs>
      <w:snapToGrid w:val="0"/>
    </w:pPr>
    <w:rPr>
      <w:spacing w:val="100"/>
    </w:rPr>
  </w:style>
  <w:style w:type="character" w:customStyle="1" w:styleId="FooterChar">
    <w:name w:val="Footer Char"/>
    <w:basedOn w:val="DefaultParagraphFont"/>
    <w:link w:val="Footer"/>
    <w:uiPriority w:val="99"/>
    <w:rsid w:val="0049667A"/>
    <w:rPr>
      <w:spacing w:val="100"/>
      <w:kern w:val="2"/>
      <w:sz w:val="21"/>
      <w:szCs w:val="21"/>
    </w:rPr>
  </w:style>
  <w:style w:type="paragraph" w:customStyle="1" w:styleId="yiv872696335msonormal">
    <w:name w:val="yiv872696335msonormal"/>
    <w:basedOn w:val="Normal"/>
    <w:uiPriority w:val="99"/>
    <w:rsid w:val="00390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F7537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87F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7F9B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85406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06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5812">
                          <w:marLeft w:val="345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247</Words>
  <Characters>1412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 第2回 地中熱利用シンポジウム</dc:title>
  <dc:subject/>
  <dc:creator>HATTORI Asahi</dc:creator>
  <cp:keywords/>
  <dc:description/>
  <cp:lastModifiedBy>MJ</cp:lastModifiedBy>
  <cp:revision>2</cp:revision>
  <cp:lastPrinted>2015-11-04T04:00:00Z</cp:lastPrinted>
  <dcterms:created xsi:type="dcterms:W3CDTF">2017-05-17T07:51:00Z</dcterms:created>
  <dcterms:modified xsi:type="dcterms:W3CDTF">2017-05-17T07:51:00Z</dcterms:modified>
</cp:coreProperties>
</file>